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6"/>
        <w:gridCol w:w="738"/>
        <w:gridCol w:w="6644"/>
      </w:tblGrid>
      <w:tr w:rsidR="001B2ABD" w14:paraId="6BF92FCC" w14:textId="77777777" w:rsidTr="00D374A7">
        <w:trPr>
          <w:trHeight w:val="1516"/>
        </w:trPr>
        <w:tc>
          <w:tcPr>
            <w:tcW w:w="3696" w:type="dxa"/>
            <w:vAlign w:val="bottom"/>
          </w:tcPr>
          <w:p w14:paraId="674D0A0A" w14:textId="258B2B7E" w:rsidR="001B2ABD" w:rsidRDefault="001B2ABD" w:rsidP="00D374A7">
            <w:pPr>
              <w:tabs>
                <w:tab w:val="left" w:pos="990"/>
              </w:tabs>
            </w:pPr>
          </w:p>
        </w:tc>
        <w:tc>
          <w:tcPr>
            <w:tcW w:w="738" w:type="dxa"/>
          </w:tcPr>
          <w:p w14:paraId="1186FCE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44" w:type="dxa"/>
            <w:vAlign w:val="bottom"/>
          </w:tcPr>
          <w:p w14:paraId="0097CFE3" w14:textId="77777777" w:rsidR="001B2ABD" w:rsidRDefault="00D374A7" w:rsidP="006C1D9D">
            <w:pPr>
              <w:pStyle w:val="Title"/>
              <w:rPr>
                <w:sz w:val="94"/>
                <w:szCs w:val="94"/>
              </w:rPr>
            </w:pPr>
            <w:r>
              <w:rPr>
                <w:sz w:val="94"/>
                <w:szCs w:val="94"/>
              </w:rPr>
              <w:t>S</w:t>
            </w:r>
            <w:r w:rsidR="00C424F5">
              <w:rPr>
                <w:sz w:val="94"/>
                <w:szCs w:val="94"/>
              </w:rPr>
              <w:t>EAn</w:t>
            </w:r>
            <w:r>
              <w:rPr>
                <w:sz w:val="94"/>
                <w:szCs w:val="94"/>
              </w:rPr>
              <w:t xml:space="preserve"> Joseph</w:t>
            </w:r>
          </w:p>
          <w:p w14:paraId="02A0C02D" w14:textId="31A4B1EA" w:rsidR="00222D91" w:rsidRPr="00222D91" w:rsidRDefault="00222D91" w:rsidP="00222D91"/>
        </w:tc>
      </w:tr>
    </w:tbl>
    <w:p w14:paraId="7C5B7DE5" w14:textId="4F8E3639" w:rsidR="00525ED0" w:rsidRPr="00525ED0" w:rsidRDefault="00525ED0" w:rsidP="00525ED0">
      <w:pPr>
        <w:sectPr w:rsidR="00525ED0" w:rsidRPr="00525ED0" w:rsidSect="000C45FF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10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8"/>
        <w:gridCol w:w="738"/>
        <w:gridCol w:w="6648"/>
      </w:tblGrid>
      <w:tr w:rsidR="001B2ABD" w14:paraId="7B675030" w14:textId="77777777" w:rsidTr="00744329">
        <w:trPr>
          <w:trHeight w:val="3605"/>
        </w:trPr>
        <w:tc>
          <w:tcPr>
            <w:tcW w:w="3698" w:type="dxa"/>
          </w:tcPr>
          <w:p w14:paraId="55696EBF" w14:textId="77777777" w:rsidR="00453C5C" w:rsidRPr="000A0577" w:rsidRDefault="00453C5C" w:rsidP="00453C5C">
            <w:pPr>
              <w:pStyle w:val="Heading3"/>
              <w:rPr>
                <w:u w:val="single"/>
              </w:rPr>
            </w:pPr>
            <w:r w:rsidRPr="000A0577">
              <w:rPr>
                <w:u w:val="single"/>
              </w:rPr>
              <w:t>Frameworks &amp; proGramming Languages Used</w:t>
            </w:r>
          </w:p>
          <w:p w14:paraId="4F1A3A66" w14:textId="7A9A9851" w:rsidR="00FB2553" w:rsidRPr="007F7D73" w:rsidRDefault="00453C5C" w:rsidP="007F7D7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C#</w:t>
            </w:r>
          </w:p>
          <w:p w14:paraId="41B3FA2B" w14:textId="17D25BC8" w:rsidR="00FB2553" w:rsidRDefault="00FB2553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.Net</w:t>
            </w:r>
          </w:p>
          <w:p w14:paraId="7C17C0F9" w14:textId="632C7A9D" w:rsidR="007F7D73" w:rsidRPr="00137493" w:rsidRDefault="007F7D73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VB.Net</w:t>
            </w:r>
          </w:p>
          <w:p w14:paraId="1A6FE65B" w14:textId="63D2052B" w:rsidR="00453C5C" w:rsidRDefault="00453C5C" w:rsidP="001D575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JavaScrip</w:t>
            </w:r>
            <w:r w:rsidR="001D575E">
              <w:rPr>
                <w:sz w:val="20"/>
                <w:szCs w:val="24"/>
              </w:rPr>
              <w:t>t/ TypeScript</w:t>
            </w:r>
          </w:p>
          <w:p w14:paraId="51BE88CA" w14:textId="77777777" w:rsidR="00565995" w:rsidRDefault="00565995" w:rsidP="0056599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React</w:t>
            </w:r>
          </w:p>
          <w:p w14:paraId="159293AA" w14:textId="77777777" w:rsidR="00565995" w:rsidRDefault="00565995" w:rsidP="0056599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Express</w:t>
            </w:r>
          </w:p>
          <w:p w14:paraId="0B1D2F1F" w14:textId="4C124A0E" w:rsidR="00565995" w:rsidRPr="00565995" w:rsidRDefault="00565995" w:rsidP="0056599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Node.js</w:t>
            </w:r>
          </w:p>
          <w:p w14:paraId="51E4EC67" w14:textId="77777777" w:rsidR="00453C5C" w:rsidRPr="00137493" w:rsidRDefault="00453C5C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HTML5</w:t>
            </w:r>
          </w:p>
          <w:p w14:paraId="564DFFDC" w14:textId="460919DA" w:rsidR="00453C5C" w:rsidRDefault="00453C5C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CSS</w:t>
            </w:r>
          </w:p>
          <w:p w14:paraId="66318786" w14:textId="3AFE0ED6" w:rsidR="00692DB2" w:rsidRDefault="00692DB2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SASS</w:t>
            </w:r>
          </w:p>
          <w:p w14:paraId="6579FCF9" w14:textId="3E516066" w:rsidR="00692DB2" w:rsidRPr="00137493" w:rsidRDefault="00692DB2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</w:t>
            </w:r>
          </w:p>
          <w:p w14:paraId="095D8FF7" w14:textId="45C44669" w:rsidR="00453C5C" w:rsidRDefault="00453C5C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SQL</w:t>
            </w:r>
          </w:p>
          <w:p w14:paraId="15CDFB98" w14:textId="5C8D6FC7" w:rsidR="00DD5D8E" w:rsidRPr="00137493" w:rsidRDefault="00DD5D8E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T-SQL</w:t>
            </w:r>
          </w:p>
          <w:p w14:paraId="79BE5749" w14:textId="083AD0A4" w:rsidR="00453C5C" w:rsidRDefault="00453C5C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Entity Framework</w:t>
            </w:r>
          </w:p>
          <w:p w14:paraId="5362C5D2" w14:textId="19ADEDE7" w:rsidR="007F5199" w:rsidRPr="00137493" w:rsidRDefault="007F5199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Dapper</w:t>
            </w:r>
          </w:p>
          <w:p w14:paraId="4794A8B8" w14:textId="6F4DF5B7" w:rsidR="00E52073" w:rsidRPr="00E52073" w:rsidRDefault="00453C5C" w:rsidP="00E5207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E52073">
              <w:rPr>
                <w:sz w:val="20"/>
                <w:szCs w:val="24"/>
              </w:rPr>
              <w:t>Microsoft SQL Server</w:t>
            </w:r>
          </w:p>
          <w:p w14:paraId="15646573" w14:textId="37F90231" w:rsidR="00E52073" w:rsidRPr="00E52073" w:rsidRDefault="00E52073" w:rsidP="00E5207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E52073">
              <w:rPr>
                <w:sz w:val="20"/>
                <w:szCs w:val="24"/>
              </w:rPr>
              <w:t>Mongo DB</w:t>
            </w:r>
          </w:p>
          <w:p w14:paraId="04A971B2" w14:textId="0EB50647" w:rsidR="00453C5C" w:rsidRPr="00677781" w:rsidRDefault="00453C5C" w:rsidP="0056599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Git/GitHub</w:t>
            </w:r>
          </w:p>
          <w:p w14:paraId="4A772A8A" w14:textId="0F4BE382" w:rsidR="00453C5C" w:rsidRDefault="00453C5C" w:rsidP="007F519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 w:rsidRPr="00137493">
              <w:rPr>
                <w:sz w:val="20"/>
                <w:szCs w:val="24"/>
              </w:rPr>
              <w:t>Blazor WASM</w:t>
            </w:r>
          </w:p>
          <w:p w14:paraId="58A7BE5B" w14:textId="77777777" w:rsidR="00453C5C" w:rsidRDefault="00453C5C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Azure</w:t>
            </w:r>
          </w:p>
          <w:p w14:paraId="363E9B2D" w14:textId="6B4A1C66" w:rsidR="00453C5C" w:rsidRDefault="00453C5C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Netlify</w:t>
            </w:r>
          </w:p>
          <w:p w14:paraId="153073E9" w14:textId="09589FEB" w:rsidR="00DD5D8E" w:rsidRDefault="00DD5D8E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Heroku</w:t>
            </w:r>
          </w:p>
          <w:p w14:paraId="27FBC227" w14:textId="4FA5EA29" w:rsidR="00A66A76" w:rsidRDefault="00A66A76" w:rsidP="00453C5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Cloudinary</w:t>
            </w:r>
          </w:p>
          <w:sdt>
            <w:sdtPr>
              <w:id w:val="-1954003311"/>
              <w:placeholder>
                <w:docPart w:val="D531862CB9A74AD194D1FD0E53DD40C8"/>
              </w:placeholder>
              <w:temporary/>
              <w:showingPlcHdr/>
              <w15:appearance w15:val="hidden"/>
            </w:sdtPr>
            <w:sdtContent>
              <w:p w14:paraId="13D0FBCB" w14:textId="64833E7E" w:rsidR="00453C5C" w:rsidRDefault="00453C5C" w:rsidP="006279BF">
                <w:pPr>
                  <w:pStyle w:val="Heading3"/>
                </w:pPr>
                <w:r w:rsidRPr="000A0577">
                  <w:rPr>
                    <w:sz w:val="28"/>
                    <w:szCs w:val="32"/>
                    <w:u w:val="single"/>
                  </w:rPr>
                  <w:t>Contact</w:t>
                </w:r>
              </w:p>
            </w:sdtContent>
          </w:sdt>
          <w:p w14:paraId="53584A06" w14:textId="1EC0FD45" w:rsidR="00453C5C" w:rsidRPr="006279BF" w:rsidRDefault="0071718F" w:rsidP="00453C5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Websites </w:t>
            </w:r>
            <w:r w:rsidR="00566FCA">
              <w:rPr>
                <w:sz w:val="20"/>
                <w:szCs w:val="20"/>
                <w:u w:val="single"/>
              </w:rPr>
              <w:t>created/relevant links</w:t>
            </w:r>
            <w:r w:rsidR="00453C5C" w:rsidRPr="006279BF">
              <w:rPr>
                <w:sz w:val="20"/>
                <w:szCs w:val="20"/>
                <w:u w:val="single"/>
              </w:rPr>
              <w:t>:</w:t>
            </w:r>
          </w:p>
          <w:p w14:paraId="389A11F7" w14:textId="77777777" w:rsidR="00924291" w:rsidRPr="00566FCA" w:rsidRDefault="00924291" w:rsidP="00566FCA">
            <w:pPr>
              <w:rPr>
                <w:rStyle w:val="Hyperlink"/>
                <w:b/>
                <w:bCs/>
                <w:color w:val="0070C0"/>
              </w:rPr>
            </w:pPr>
          </w:p>
          <w:p w14:paraId="61DE7F5B" w14:textId="2A0F1731" w:rsidR="00924291" w:rsidRPr="001D575E" w:rsidRDefault="00000000" w:rsidP="001D575E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b/>
                <w:bCs/>
                <w:color w:val="0070C0"/>
              </w:rPr>
            </w:pPr>
            <w:hyperlink r:id="rId11" w:history="1">
              <w:r w:rsidR="00C65941" w:rsidRPr="00C65941">
                <w:rPr>
                  <w:rStyle w:val="Hyperlink"/>
                  <w:color w:val="0070C0"/>
                </w:rPr>
                <w:t>https://Sejose.tech</w:t>
              </w:r>
            </w:hyperlink>
            <w:r w:rsidR="00C65941" w:rsidRPr="00C65941">
              <w:rPr>
                <w:color w:val="0070C0"/>
              </w:rPr>
              <w:t xml:space="preserve"> </w:t>
            </w:r>
          </w:p>
          <w:p w14:paraId="6ADB0FBB" w14:textId="77777777" w:rsidR="00924291" w:rsidRPr="00C65941" w:rsidRDefault="00924291" w:rsidP="00566FCA">
            <w:pPr>
              <w:rPr>
                <w:b/>
                <w:bCs/>
                <w:color w:val="0070C0"/>
                <w:szCs w:val="18"/>
                <w:u w:val="single"/>
              </w:rPr>
            </w:pPr>
          </w:p>
          <w:p w14:paraId="39326C39" w14:textId="76C36073" w:rsidR="00C65941" w:rsidRPr="00C65941" w:rsidRDefault="00000000" w:rsidP="00C6594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70C0"/>
                <w:szCs w:val="18"/>
                <w:u w:val="single"/>
              </w:rPr>
            </w:pPr>
            <w:hyperlink r:id="rId12" w:history="1">
              <w:r w:rsidR="00264BC8" w:rsidRPr="00C65941">
                <w:rPr>
                  <w:rStyle w:val="Hyperlink"/>
                  <w:b/>
                  <w:bCs/>
                  <w:color w:val="0070C0"/>
                  <w:szCs w:val="18"/>
                </w:rPr>
                <w:t>https://www.linkedin.com/in/sean-joseph-41ab49114/</w:t>
              </w:r>
            </w:hyperlink>
            <w:r w:rsidR="00264BC8" w:rsidRPr="00C65941">
              <w:rPr>
                <w:b/>
                <w:bCs/>
                <w:color w:val="0070C0"/>
                <w:szCs w:val="18"/>
                <w:u w:val="single"/>
              </w:rPr>
              <w:t xml:space="preserve"> </w:t>
            </w:r>
          </w:p>
          <w:p w14:paraId="604CBF6F" w14:textId="77777777" w:rsidR="00453C5C" w:rsidRPr="00C65941" w:rsidRDefault="00453C5C" w:rsidP="00453C5C">
            <w:pPr>
              <w:pStyle w:val="ListParagraph"/>
              <w:ind w:left="360"/>
              <w:rPr>
                <w:b/>
                <w:bCs/>
                <w:color w:val="0070C0"/>
                <w:szCs w:val="18"/>
                <w:u w:val="single"/>
              </w:rPr>
            </w:pPr>
          </w:p>
          <w:p w14:paraId="7B58DD70" w14:textId="719D32FC" w:rsidR="00453C5C" w:rsidRPr="00C65941" w:rsidRDefault="00000000" w:rsidP="00453C5C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b/>
                <w:bCs/>
                <w:color w:val="0070C0"/>
              </w:rPr>
            </w:pPr>
            <w:hyperlink r:id="rId13" w:history="1">
              <w:r w:rsidR="00264BC8" w:rsidRPr="00C65941">
                <w:rPr>
                  <w:rStyle w:val="Hyperlink"/>
                  <w:b/>
                  <w:bCs/>
                  <w:color w:val="0070C0"/>
                  <w:szCs w:val="18"/>
                </w:rPr>
                <w:t>https://github.com/sejogit28</w:t>
              </w:r>
            </w:hyperlink>
            <w:r w:rsidR="00264BC8" w:rsidRPr="00C65941">
              <w:rPr>
                <w:rStyle w:val="Hyperlink"/>
                <w:b/>
                <w:bCs/>
                <w:color w:val="0070C0"/>
              </w:rPr>
              <w:t xml:space="preserve"> </w:t>
            </w:r>
          </w:p>
          <w:p w14:paraId="2D2DB43E" w14:textId="77777777" w:rsidR="00453C5C" w:rsidRPr="00C74BA5" w:rsidRDefault="00453C5C" w:rsidP="00453C5C">
            <w:pPr>
              <w:rPr>
                <w:rStyle w:val="Hyperlink"/>
                <w:color w:val="auto"/>
                <w:u w:val="none"/>
              </w:rPr>
            </w:pPr>
          </w:p>
          <w:p w14:paraId="4D68872A" w14:textId="36A7EA2E" w:rsidR="00453C5C" w:rsidRPr="00D64E62" w:rsidRDefault="00D64E62" w:rsidP="00453C5C">
            <w:pPr>
              <w:rPr>
                <w:sz w:val="20"/>
                <w:szCs w:val="24"/>
              </w:rPr>
            </w:pPr>
            <w:r w:rsidRPr="00D64E62">
              <w:rPr>
                <w:sz w:val="20"/>
                <w:szCs w:val="24"/>
                <w:u w:val="single"/>
              </w:rPr>
              <w:t>Phone:</w:t>
            </w:r>
            <w:r w:rsidR="00453C5C" w:rsidRPr="00D64E62">
              <w:rPr>
                <w:sz w:val="20"/>
                <w:szCs w:val="24"/>
              </w:rPr>
              <w:t xml:space="preserve"> </w:t>
            </w:r>
          </w:p>
          <w:p w14:paraId="3E162B87" w14:textId="77777777" w:rsidR="00453C5C" w:rsidRPr="001F1E0D" w:rsidRDefault="00453C5C" w:rsidP="00453C5C">
            <w:pPr>
              <w:rPr>
                <w:sz w:val="22"/>
                <w:szCs w:val="28"/>
              </w:rPr>
            </w:pPr>
            <w:r w:rsidRPr="001F1E0D">
              <w:rPr>
                <w:sz w:val="22"/>
                <w:szCs w:val="28"/>
              </w:rPr>
              <w:t>609-578-8577</w:t>
            </w:r>
            <w:r>
              <w:rPr>
                <w:sz w:val="22"/>
                <w:szCs w:val="28"/>
              </w:rPr>
              <w:t>(Mobile)</w:t>
            </w:r>
          </w:p>
          <w:p w14:paraId="7390A8A4" w14:textId="77777777" w:rsidR="00453C5C" w:rsidRDefault="00453C5C" w:rsidP="00453C5C"/>
          <w:p w14:paraId="0FA28A2D" w14:textId="77777777" w:rsidR="00453C5C" w:rsidRPr="006279BF" w:rsidRDefault="00453C5C" w:rsidP="00453C5C">
            <w:pPr>
              <w:rPr>
                <w:sz w:val="20"/>
                <w:szCs w:val="24"/>
                <w:u w:val="single"/>
              </w:rPr>
            </w:pPr>
            <w:r w:rsidRPr="006279BF">
              <w:rPr>
                <w:sz w:val="20"/>
                <w:szCs w:val="24"/>
                <w:u w:val="single"/>
              </w:rPr>
              <w:t>Current Address:</w:t>
            </w:r>
          </w:p>
          <w:p w14:paraId="699B97B8" w14:textId="776B5B1D" w:rsidR="00453C5C" w:rsidRDefault="00FB2553" w:rsidP="00453C5C">
            <w:r>
              <w:t>4980 North Marine Drive, Chicago, Illinoi</w:t>
            </w:r>
            <w:r w:rsidR="00D13CD5">
              <w:t>s</w:t>
            </w:r>
            <w:r>
              <w:t xml:space="preserve"> 60640</w:t>
            </w:r>
          </w:p>
          <w:p w14:paraId="1118509A" w14:textId="77777777" w:rsidR="00453C5C" w:rsidRDefault="00453C5C" w:rsidP="00453C5C"/>
          <w:p w14:paraId="6CD8E6DB" w14:textId="77777777" w:rsidR="00453C5C" w:rsidRPr="006279BF" w:rsidRDefault="00453C5C" w:rsidP="00453C5C">
            <w:pPr>
              <w:rPr>
                <w:sz w:val="20"/>
                <w:szCs w:val="24"/>
              </w:rPr>
            </w:pPr>
            <w:r w:rsidRPr="006279BF">
              <w:rPr>
                <w:sz w:val="20"/>
                <w:szCs w:val="24"/>
                <w:u w:val="single"/>
              </w:rPr>
              <w:t>Email:</w:t>
            </w:r>
            <w:r w:rsidRPr="006279BF">
              <w:rPr>
                <w:sz w:val="20"/>
                <w:szCs w:val="24"/>
              </w:rPr>
              <w:t xml:space="preserve"> </w:t>
            </w:r>
          </w:p>
          <w:p w14:paraId="581D4144" w14:textId="77777777" w:rsidR="00453C5C" w:rsidRPr="00222D91" w:rsidRDefault="00000000" w:rsidP="00453C5C">
            <w:pPr>
              <w:rPr>
                <w:sz w:val="22"/>
                <w:szCs w:val="28"/>
              </w:rPr>
            </w:pPr>
            <w:hyperlink r:id="rId14" w:history="1">
              <w:r w:rsidR="00453C5C" w:rsidRPr="00222D91">
                <w:rPr>
                  <w:rStyle w:val="Hyperlink"/>
                  <w:sz w:val="22"/>
                  <w:szCs w:val="28"/>
                </w:rPr>
                <w:t>Sejogoo@gmail.com</w:t>
              </w:r>
            </w:hyperlink>
          </w:p>
          <w:p w14:paraId="568D51E2" w14:textId="77777777" w:rsidR="00B64BDF" w:rsidRDefault="00B64BDF" w:rsidP="004D3011"/>
          <w:p w14:paraId="5E9AC8D0" w14:textId="325B9FDE" w:rsidR="00A440CD" w:rsidRDefault="00A440CD" w:rsidP="004D3011"/>
          <w:p w14:paraId="6079EA37" w14:textId="72488CA8" w:rsidR="00A440CD" w:rsidRPr="004D3011" w:rsidRDefault="00A440CD" w:rsidP="004D3011"/>
        </w:tc>
        <w:tc>
          <w:tcPr>
            <w:tcW w:w="738" w:type="dxa"/>
          </w:tcPr>
          <w:p w14:paraId="401B1B52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648" w:type="dxa"/>
          </w:tcPr>
          <w:sdt>
            <w:sdtPr>
              <w:id w:val="1001553383"/>
              <w:placeholder>
                <w:docPart w:val="FC4094F1CCD741BC8A671CFF863D20C3"/>
              </w:placeholder>
              <w:temporary/>
              <w:showingPlcHdr/>
              <w15:appearance w15:val="hidden"/>
            </w:sdtPr>
            <w:sdtContent>
              <w:p w14:paraId="6AF3DC5F" w14:textId="77777777" w:rsidR="00036450" w:rsidRDefault="00036450" w:rsidP="00036450">
                <w:pPr>
                  <w:pStyle w:val="Heading2"/>
                </w:pPr>
                <w:r w:rsidRPr="00E2346F">
                  <w:rPr>
                    <w:sz w:val="24"/>
                    <w:szCs w:val="28"/>
                  </w:rPr>
                  <w:t>WORK EXPERIENCE</w:t>
                </w:r>
              </w:p>
            </w:sdtContent>
          </w:sdt>
          <w:p w14:paraId="0CBEE88D" w14:textId="2E907508" w:rsidR="00566FCA" w:rsidRDefault="007C0378" w:rsidP="00B359E4">
            <w:pPr>
              <w:pStyle w:val="Heading4"/>
            </w:pPr>
            <w:r>
              <w:t>Kuder Inc</w:t>
            </w:r>
            <w:r w:rsidR="0025614E">
              <w:t>., Software Developer</w:t>
            </w:r>
          </w:p>
          <w:p w14:paraId="0E0D94B8" w14:textId="74D9230A" w:rsidR="007C0378" w:rsidRDefault="007C0378" w:rsidP="007C0378">
            <w:pPr>
              <w:rPr>
                <w:b/>
                <w:bCs/>
              </w:rPr>
            </w:pPr>
            <w:r w:rsidRPr="007C0378">
              <w:rPr>
                <w:b/>
                <w:bCs/>
              </w:rPr>
              <w:t>Adel, Iowa</w:t>
            </w:r>
            <w:r w:rsidR="005E6FBD">
              <w:rPr>
                <w:b/>
                <w:bCs/>
              </w:rPr>
              <w:t>(Remote)</w:t>
            </w:r>
          </w:p>
          <w:p w14:paraId="2C77E7A4" w14:textId="7FEB7ABC" w:rsidR="007C0378" w:rsidRDefault="007C0378" w:rsidP="007C0378">
            <w:r>
              <w:t>October 2021 – Present</w:t>
            </w:r>
          </w:p>
          <w:p w14:paraId="64AA17AD" w14:textId="036E7851" w:rsidR="003543EA" w:rsidRDefault="003543EA" w:rsidP="003543EA">
            <w:pPr>
              <w:pStyle w:val="ListParagraph"/>
              <w:numPr>
                <w:ilvl w:val="0"/>
                <w:numId w:val="11"/>
              </w:numPr>
            </w:pPr>
            <w:r>
              <w:t>Work with Agile development team to address bugs, build new features and document processes</w:t>
            </w:r>
          </w:p>
          <w:p w14:paraId="2C2CA9AF" w14:textId="2EC20798" w:rsidR="007C0378" w:rsidRDefault="00A9736C" w:rsidP="007C0378">
            <w:pPr>
              <w:pStyle w:val="ListParagraph"/>
              <w:numPr>
                <w:ilvl w:val="0"/>
                <w:numId w:val="11"/>
              </w:numPr>
            </w:pPr>
            <w:r>
              <w:t>Collaborated</w:t>
            </w:r>
            <w:r w:rsidR="00793BDD">
              <w:t xml:space="preserve"> with product </w:t>
            </w:r>
            <w:r>
              <w:t xml:space="preserve">team </w:t>
            </w:r>
            <w:r w:rsidR="00793BDD">
              <w:t>to develop new</w:t>
            </w:r>
            <w:r w:rsidR="002435BC">
              <w:t xml:space="preserve"> web</w:t>
            </w:r>
            <w:r w:rsidR="00793BDD">
              <w:t xml:space="preserve"> technologies based around helping educators and counselors assist students with their career plans</w:t>
            </w:r>
            <w:r w:rsidR="007B757F">
              <w:t>.</w:t>
            </w:r>
          </w:p>
          <w:p w14:paraId="7602E9FE" w14:textId="05A1CA6E" w:rsidR="007D52E9" w:rsidRDefault="00793BDD" w:rsidP="007C0378">
            <w:pPr>
              <w:pStyle w:val="ListParagraph"/>
              <w:numPr>
                <w:ilvl w:val="0"/>
                <w:numId w:val="11"/>
              </w:numPr>
            </w:pPr>
            <w:r>
              <w:t>Used technologies such as TypeScript, React, Redux, .NET 5, Entity Framework</w:t>
            </w:r>
            <w:r w:rsidR="00A225EC">
              <w:t xml:space="preserve">, </w:t>
            </w:r>
            <w:r w:rsidR="009C7E13">
              <w:t>SQL,</w:t>
            </w:r>
            <w:r w:rsidR="00F35BF6">
              <w:t xml:space="preserve"> VB.Net, Dapper,</w:t>
            </w:r>
            <w:r w:rsidR="007D52E9">
              <w:t xml:space="preserve"> and Azure</w:t>
            </w:r>
            <w:r w:rsidR="00F35BF6">
              <w:t xml:space="preserve"> Dev</w:t>
            </w:r>
            <w:r w:rsidR="007F5199">
              <w:t>O</w:t>
            </w:r>
            <w:r w:rsidR="00F35BF6">
              <w:t>ps</w:t>
            </w:r>
            <w:r w:rsidR="007D52E9">
              <w:t xml:space="preserve"> to fulfill acceptance criteria designated </w:t>
            </w:r>
            <w:r w:rsidR="005E16D3">
              <w:t xml:space="preserve">in </w:t>
            </w:r>
            <w:r w:rsidR="00A225EC">
              <w:t>user stories</w:t>
            </w:r>
            <w:r w:rsidR="007D52E9">
              <w:t>.</w:t>
            </w:r>
          </w:p>
          <w:p w14:paraId="562D1696" w14:textId="045B64AE" w:rsidR="00C224D5" w:rsidRDefault="00C224D5" w:rsidP="007C0378">
            <w:pPr>
              <w:pStyle w:val="ListParagraph"/>
              <w:numPr>
                <w:ilvl w:val="0"/>
                <w:numId w:val="11"/>
              </w:numPr>
            </w:pPr>
            <w:r>
              <w:t>Assist</w:t>
            </w:r>
            <w:r w:rsidR="003B455B">
              <w:t>ed</w:t>
            </w:r>
            <w:r>
              <w:t xml:space="preserve"> with migration to new </w:t>
            </w:r>
            <w:r w:rsidR="003543EA">
              <w:t xml:space="preserve">CSS </w:t>
            </w:r>
            <w:r>
              <w:t>design library</w:t>
            </w:r>
            <w:r w:rsidR="003543EA">
              <w:t>, including consulting with UX designer for designer- developer handoff of sketches used in user stories.</w:t>
            </w:r>
          </w:p>
          <w:p w14:paraId="7F478D44" w14:textId="3B72BBF8" w:rsidR="00F35BF6" w:rsidRDefault="00F35BF6" w:rsidP="00F35BF6">
            <w:pPr>
              <w:pStyle w:val="ListParagraph"/>
              <w:numPr>
                <w:ilvl w:val="0"/>
                <w:numId w:val="11"/>
              </w:numPr>
            </w:pPr>
            <w:r>
              <w:t xml:space="preserve">Designed, </w:t>
            </w:r>
            <w:r w:rsidR="00BA074D">
              <w:t>implemented,</w:t>
            </w:r>
            <w:r>
              <w:t xml:space="preserve"> and updated multiple API</w:t>
            </w:r>
            <w:r w:rsidR="00FA74AE">
              <w:t xml:space="preserve">’s </w:t>
            </w:r>
            <w:r>
              <w:t xml:space="preserve">and database tables </w:t>
            </w:r>
            <w:r w:rsidR="00BA074D">
              <w:t>to</w:t>
            </w:r>
            <w:r>
              <w:t xml:space="preserve"> improve performance of applications and fulfill user needs.</w:t>
            </w:r>
          </w:p>
          <w:p w14:paraId="50F6C6F1" w14:textId="0BFD23DB" w:rsidR="007D6EB3" w:rsidRDefault="007D6EB3" w:rsidP="00F35BF6">
            <w:pPr>
              <w:pStyle w:val="ListParagraph"/>
              <w:numPr>
                <w:ilvl w:val="0"/>
                <w:numId w:val="11"/>
              </w:numPr>
            </w:pPr>
            <w:r>
              <w:t>Responsible for re-implementation and current maintenance of Organization/Account management feature on front and back end</w:t>
            </w:r>
          </w:p>
          <w:p w14:paraId="7281E2D8" w14:textId="1052A472" w:rsidR="003543EA" w:rsidRDefault="003543EA" w:rsidP="007C0378">
            <w:pPr>
              <w:pStyle w:val="ListParagraph"/>
              <w:numPr>
                <w:ilvl w:val="0"/>
                <w:numId w:val="11"/>
              </w:numPr>
            </w:pPr>
            <w:r>
              <w:t xml:space="preserve">Wrote documentation for development </w:t>
            </w:r>
            <w:r w:rsidR="003B455B">
              <w:t xml:space="preserve">and product </w:t>
            </w:r>
            <w:r>
              <w:t>team concerning</w:t>
            </w:r>
            <w:r w:rsidR="005E16D3">
              <w:t xml:space="preserve"> the </w:t>
            </w:r>
            <w:r>
              <w:t>OpenID connect protocol</w:t>
            </w:r>
            <w:r w:rsidR="005E16D3">
              <w:t xml:space="preserve">, the </w:t>
            </w:r>
            <w:r>
              <w:t>Carbon Design</w:t>
            </w:r>
            <w:r w:rsidR="003542C7">
              <w:t xml:space="preserve"> System</w:t>
            </w:r>
            <w:r w:rsidR="005E16D3">
              <w:t xml:space="preserve"> and the frontend-backend integration tool NSWAG</w:t>
            </w:r>
            <w:r w:rsidR="003B455B">
              <w:t xml:space="preserve"> </w:t>
            </w:r>
            <w:r w:rsidR="00BA074D">
              <w:t>to</w:t>
            </w:r>
            <w:r w:rsidR="003B455B">
              <w:t xml:space="preserve"> assist onboarding </w:t>
            </w:r>
            <w:r w:rsidR="005E16D3">
              <w:t>and</w:t>
            </w:r>
            <w:r w:rsidR="003B455B">
              <w:t xml:space="preserve"> </w:t>
            </w:r>
            <w:r w:rsidR="005E16D3">
              <w:t>workflow of current/future developers</w:t>
            </w:r>
            <w:r>
              <w:t>.</w:t>
            </w:r>
          </w:p>
          <w:p w14:paraId="45084150" w14:textId="77777777" w:rsidR="00A9736C" w:rsidRDefault="00A9736C" w:rsidP="003543EA">
            <w:pPr>
              <w:pStyle w:val="ListParagraph"/>
            </w:pPr>
          </w:p>
          <w:p w14:paraId="285A2292" w14:textId="675ADC00" w:rsidR="00C80811" w:rsidRDefault="00AC79CD" w:rsidP="00B359E4">
            <w:pPr>
              <w:pStyle w:val="Heading4"/>
            </w:pPr>
            <w:r>
              <w:t>Full Stack</w:t>
            </w:r>
            <w:r w:rsidR="00DE60CF">
              <w:t xml:space="preserve"> </w:t>
            </w:r>
            <w:r w:rsidR="00FA22BE">
              <w:t>Developer</w:t>
            </w:r>
            <w:r w:rsidR="007F5199">
              <w:t>(Self-Taught Curriculum)</w:t>
            </w:r>
          </w:p>
          <w:p w14:paraId="7F9CDBBC" w14:textId="77777777" w:rsidR="002C3B97" w:rsidRDefault="00CA5568" w:rsidP="00B359E4">
            <w:pPr>
              <w:pStyle w:val="Heading4"/>
            </w:pPr>
            <w:r>
              <w:t>Des Moines, Iowa</w:t>
            </w:r>
          </w:p>
          <w:p w14:paraId="24ED10D5" w14:textId="3FA6ADCA" w:rsidR="00036450" w:rsidRPr="002C3B97" w:rsidRDefault="00CA5568" w:rsidP="00B359E4">
            <w:pPr>
              <w:pStyle w:val="Heading4"/>
              <w:rPr>
                <w:b w:val="0"/>
                <w:bCs/>
              </w:rPr>
            </w:pPr>
            <w:r w:rsidRPr="002C3B97">
              <w:rPr>
                <w:b w:val="0"/>
                <w:bCs/>
              </w:rPr>
              <w:t>September 2020 - Present</w:t>
            </w:r>
          </w:p>
          <w:p w14:paraId="1268B871" w14:textId="02415F3A" w:rsidR="00036450" w:rsidRDefault="00CA5568" w:rsidP="00C039FE">
            <w:r>
              <w:t>Created three primary projects</w:t>
            </w:r>
            <w:r w:rsidR="007F5199">
              <w:t>(All deployed and hosted)</w:t>
            </w:r>
            <w:r w:rsidR="00895252">
              <w:t xml:space="preserve"> </w:t>
            </w:r>
            <w:r>
              <w:t>including:</w:t>
            </w:r>
          </w:p>
          <w:p w14:paraId="0876A439" w14:textId="1F6635F8" w:rsidR="008C3F99" w:rsidRDefault="008C3F99" w:rsidP="00CA5568">
            <w:pPr>
              <w:pStyle w:val="ListParagraph"/>
              <w:numPr>
                <w:ilvl w:val="0"/>
                <w:numId w:val="3"/>
              </w:numPr>
            </w:pPr>
            <w:r>
              <w:t xml:space="preserve">March 10, 2021 – May 23, 2021: </w:t>
            </w:r>
          </w:p>
          <w:p w14:paraId="2A8D9A4A" w14:textId="3B765452" w:rsidR="00CE19DB" w:rsidRDefault="00CA5568" w:rsidP="00CE19DB">
            <w:pPr>
              <w:pStyle w:val="ListParagraph"/>
              <w:numPr>
                <w:ilvl w:val="0"/>
                <w:numId w:val="6"/>
              </w:numPr>
            </w:pPr>
            <w:r>
              <w:t xml:space="preserve">An Expense Tracker built using Blazor Web Assembly, </w:t>
            </w:r>
            <w:r w:rsidR="00E04994">
              <w:t>.NET</w:t>
            </w:r>
            <w:r>
              <w:t xml:space="preserve"> 5 Web API, Entity Framework</w:t>
            </w:r>
            <w:r w:rsidR="00A078C8">
              <w:t>(code-first)</w:t>
            </w:r>
            <w:r>
              <w:t xml:space="preserve"> and Microsoft SQL Serve</w:t>
            </w:r>
            <w:r w:rsidR="007800D6">
              <w:t>r and deployed with Azure.</w:t>
            </w:r>
          </w:p>
          <w:p w14:paraId="58919971" w14:textId="77777777" w:rsidR="00CE19DB" w:rsidRDefault="00CA5568" w:rsidP="00CE19DB">
            <w:pPr>
              <w:pStyle w:val="ListParagraph"/>
              <w:numPr>
                <w:ilvl w:val="0"/>
                <w:numId w:val="6"/>
              </w:numPr>
            </w:pPr>
            <w:r>
              <w:t>Implements authentication/authorization using Identity and a clean architecture approach</w:t>
            </w:r>
            <w:r w:rsidR="00CE19DB">
              <w:t xml:space="preserve">. </w:t>
            </w:r>
          </w:p>
          <w:p w14:paraId="55CDD00C" w14:textId="64DDAAA0" w:rsidR="00A078C8" w:rsidRDefault="007C0378" w:rsidP="00E553BA">
            <w:pPr>
              <w:pStyle w:val="ListParagraph"/>
              <w:numPr>
                <w:ilvl w:val="0"/>
                <w:numId w:val="6"/>
              </w:numPr>
            </w:pPr>
            <w:r>
              <w:t>Made for</w:t>
            </w:r>
            <w:r w:rsidR="00CE19DB">
              <w:t xml:space="preserve"> couples</w:t>
            </w:r>
            <w:r>
              <w:t>/</w:t>
            </w:r>
            <w:r w:rsidR="00CE19DB">
              <w:t xml:space="preserve">groups of friends to track their income </w:t>
            </w:r>
            <w:r w:rsidR="0013632F">
              <w:t>monthly</w:t>
            </w:r>
            <w:r w:rsidR="00CE19DB">
              <w:t>.</w:t>
            </w:r>
            <w:r w:rsidR="00744329">
              <w:t xml:space="preserve"> It uses principles from “The Science of Great UI” to improve user experience and intuitiveness.</w:t>
            </w:r>
          </w:p>
          <w:p w14:paraId="46686512" w14:textId="77777777" w:rsidR="00E553BA" w:rsidRDefault="00E553BA" w:rsidP="00E553BA">
            <w:pPr>
              <w:pStyle w:val="ListParagraph"/>
              <w:ind w:left="1440"/>
            </w:pPr>
          </w:p>
          <w:p w14:paraId="31E69EFD" w14:textId="77777777" w:rsidR="008C3F99" w:rsidRDefault="008C3F99" w:rsidP="008C3F99">
            <w:pPr>
              <w:pStyle w:val="ListParagraph"/>
              <w:numPr>
                <w:ilvl w:val="0"/>
                <w:numId w:val="3"/>
              </w:numPr>
            </w:pPr>
            <w:r>
              <w:t xml:space="preserve">January 23, 2021 – March 2, 2021: </w:t>
            </w:r>
          </w:p>
          <w:p w14:paraId="34D990BD" w14:textId="5244CE05" w:rsidR="00CE19DB" w:rsidRDefault="00CA5568" w:rsidP="00CE19DB">
            <w:pPr>
              <w:pStyle w:val="ListParagraph"/>
              <w:numPr>
                <w:ilvl w:val="0"/>
                <w:numId w:val="7"/>
              </w:numPr>
            </w:pPr>
            <w:r>
              <w:t xml:space="preserve">A </w:t>
            </w:r>
            <w:r w:rsidR="001A0601">
              <w:t xml:space="preserve">personal </w:t>
            </w:r>
            <w:r>
              <w:t>blog built with the MERN(MongoD</w:t>
            </w:r>
            <w:r w:rsidR="00A078C8">
              <w:t>B</w:t>
            </w:r>
            <w:r>
              <w:t>, Express, React and Node) Stack(</w:t>
            </w:r>
            <w:r w:rsidR="00D20593">
              <w:t>a</w:t>
            </w:r>
            <w:r>
              <w:t>lso utilizes Semantic UI).</w:t>
            </w:r>
          </w:p>
          <w:p w14:paraId="12A6C1D8" w14:textId="4633175F" w:rsidR="00CA5568" w:rsidRDefault="00CA5568" w:rsidP="001A0601">
            <w:pPr>
              <w:pStyle w:val="ListParagraph"/>
              <w:numPr>
                <w:ilvl w:val="0"/>
                <w:numId w:val="7"/>
              </w:numPr>
            </w:pPr>
            <w:r>
              <w:t>Implements authentication</w:t>
            </w:r>
            <w:r w:rsidR="00A078C8">
              <w:t xml:space="preserve"> and  </w:t>
            </w:r>
            <w:r>
              <w:t>authorization(google OAuth), a real-time, nested comment system, picture upload</w:t>
            </w:r>
            <w:r w:rsidR="0013632F">
              <w:t xml:space="preserve">, </w:t>
            </w:r>
            <w:r>
              <w:t>paginatio</w:t>
            </w:r>
            <w:r w:rsidR="0013632F">
              <w:t>n, and search bar functionality.</w:t>
            </w:r>
            <w:r>
              <w:t xml:space="preserve"> </w:t>
            </w:r>
          </w:p>
          <w:p w14:paraId="7B57D8F9" w14:textId="77777777" w:rsidR="00A078C8" w:rsidRDefault="00A078C8" w:rsidP="00A078C8"/>
          <w:p w14:paraId="0CEE3114" w14:textId="6D0A7A73" w:rsidR="008C3F99" w:rsidRDefault="008C3F99" w:rsidP="008C3F99">
            <w:pPr>
              <w:pStyle w:val="ListParagraph"/>
              <w:numPr>
                <w:ilvl w:val="0"/>
                <w:numId w:val="3"/>
              </w:numPr>
            </w:pPr>
            <w:r>
              <w:t xml:space="preserve">November </w:t>
            </w:r>
            <w:r w:rsidR="007B5746">
              <w:t>10</w:t>
            </w:r>
            <w:r>
              <w:t>, 202</w:t>
            </w:r>
            <w:r w:rsidR="007B5746">
              <w:t>0</w:t>
            </w:r>
            <w:r>
              <w:t xml:space="preserve"> – </w:t>
            </w:r>
            <w:r w:rsidR="007B5746">
              <w:t>November</w:t>
            </w:r>
            <w:r>
              <w:t xml:space="preserve"> 2</w:t>
            </w:r>
            <w:r w:rsidR="007B5746">
              <w:t>4</w:t>
            </w:r>
            <w:r>
              <w:t>, 202</w:t>
            </w:r>
            <w:r w:rsidR="007B5746">
              <w:t>0</w:t>
            </w:r>
            <w:r>
              <w:t xml:space="preserve">: </w:t>
            </w:r>
          </w:p>
          <w:p w14:paraId="6383ED4F" w14:textId="77777777" w:rsidR="00E553BA" w:rsidRDefault="00A078C8" w:rsidP="00E553BA">
            <w:pPr>
              <w:pStyle w:val="ListParagraph"/>
              <w:numPr>
                <w:ilvl w:val="0"/>
                <w:numId w:val="8"/>
              </w:numPr>
            </w:pPr>
            <w:r>
              <w:t xml:space="preserve">A bug tracker built using </w:t>
            </w:r>
            <w:r w:rsidR="00E04994">
              <w:t>.NET</w:t>
            </w:r>
            <w:r>
              <w:t xml:space="preserve"> 5(Model-View-Controller). </w:t>
            </w:r>
          </w:p>
          <w:p w14:paraId="340BA92A" w14:textId="7BCA65E8" w:rsidR="00E92E74" w:rsidRDefault="00A078C8" w:rsidP="00E553BA">
            <w:pPr>
              <w:pStyle w:val="ListParagraph"/>
              <w:numPr>
                <w:ilvl w:val="0"/>
                <w:numId w:val="8"/>
              </w:numPr>
            </w:pPr>
            <w:r>
              <w:t>Implements role system, security using Identity, Entity Framework</w:t>
            </w:r>
            <w:r w:rsidR="00E92E74">
              <w:t>, and picture upload.</w:t>
            </w:r>
            <w:r w:rsidR="007800D6">
              <w:t xml:space="preserve"> Deployed with Azure.</w:t>
            </w:r>
          </w:p>
          <w:p w14:paraId="600A04CF" w14:textId="75DBE0F2" w:rsidR="00036450" w:rsidRPr="007D52E9" w:rsidRDefault="00566FCA" w:rsidP="007D52E9">
            <w:pPr>
              <w:pStyle w:val="ListParagraph"/>
              <w:numPr>
                <w:ilvl w:val="0"/>
                <w:numId w:val="8"/>
              </w:numPr>
            </w:pPr>
            <w:r>
              <w:t>Built</w:t>
            </w:r>
            <w:r w:rsidR="00E553BA">
              <w:t xml:space="preserve"> for organization</w:t>
            </w:r>
            <w:r w:rsidR="00E9291D">
              <w:t>s</w:t>
            </w:r>
            <w:r w:rsidR="00E553BA">
              <w:t xml:space="preserve"> </w:t>
            </w:r>
            <w:r w:rsidR="00E9291D">
              <w:t xml:space="preserve">to </w:t>
            </w:r>
            <w:r w:rsidR="00E553BA">
              <w:t xml:space="preserve">track bugs/issues when working on </w:t>
            </w:r>
            <w:r w:rsidR="0049572C">
              <w:t xml:space="preserve">projects. Has multi-tiered roles system that separates concerns for different team members. </w:t>
            </w:r>
          </w:p>
        </w:tc>
      </w:tr>
    </w:tbl>
    <w:p w14:paraId="72BE4E74" w14:textId="77777777" w:rsidR="000A0577" w:rsidRDefault="000A0577" w:rsidP="000C45FF">
      <w:pPr>
        <w:tabs>
          <w:tab w:val="left" w:pos="990"/>
        </w:tabs>
        <w:sectPr w:rsidR="000A0577" w:rsidSect="000A057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57C48AF" w14:textId="594B02FF" w:rsidR="0043117B" w:rsidRDefault="00000000" w:rsidP="000C45FF">
      <w:pPr>
        <w:tabs>
          <w:tab w:val="left" w:pos="990"/>
        </w:tabs>
      </w:pPr>
    </w:p>
    <w:p w14:paraId="2DBED9FD" w14:textId="0DBD813A" w:rsidR="00456623" w:rsidRPr="00456623" w:rsidRDefault="00456623" w:rsidP="00456623"/>
    <w:p w14:paraId="3A133808" w14:textId="0E5959F5" w:rsidR="00456623" w:rsidRPr="00456623" w:rsidRDefault="00456623" w:rsidP="00456623"/>
    <w:p w14:paraId="14DCD7AF" w14:textId="774B1995" w:rsidR="00456623" w:rsidRPr="00456623" w:rsidRDefault="00456623" w:rsidP="00456623"/>
    <w:p w14:paraId="17214E23" w14:textId="73BF427E" w:rsidR="00456623" w:rsidRPr="00456623" w:rsidRDefault="00456623" w:rsidP="00456623"/>
    <w:p w14:paraId="0B66DB4E" w14:textId="03F7F8CF" w:rsidR="00456623" w:rsidRPr="00456623" w:rsidRDefault="00456623" w:rsidP="00456623"/>
    <w:p w14:paraId="02B54339" w14:textId="77777777" w:rsidR="00CE19DB" w:rsidRDefault="00CE19DB" w:rsidP="00A225EC">
      <w:pPr>
        <w:pStyle w:val="Heading4"/>
        <w:ind w:left="3600" w:firstLine="720"/>
      </w:pPr>
      <w:r>
        <w:t>Engineered Per4mance, Strength and Conditioning Coach</w:t>
      </w:r>
    </w:p>
    <w:p w14:paraId="7EE096C1" w14:textId="77777777" w:rsidR="00CE19DB" w:rsidRDefault="00CE19DB" w:rsidP="00CE19DB">
      <w:pPr>
        <w:pStyle w:val="Heading4"/>
        <w:ind w:left="4320"/>
        <w:rPr>
          <w:bCs/>
        </w:rPr>
      </w:pPr>
      <w:r>
        <w:t>Des Moines, Iowa</w:t>
      </w:r>
    </w:p>
    <w:p w14:paraId="09045B09" w14:textId="62B19D50" w:rsidR="00CE19DB" w:rsidRPr="004D3011" w:rsidRDefault="00CE19DB" w:rsidP="00CE19DB">
      <w:pPr>
        <w:pStyle w:val="Date"/>
        <w:ind w:left="4320"/>
      </w:pPr>
      <w:r>
        <w:t xml:space="preserve">December 2020 </w:t>
      </w:r>
      <w:r w:rsidRPr="004D3011">
        <w:t>–</w:t>
      </w:r>
      <w:r>
        <w:t xml:space="preserve"> </w:t>
      </w:r>
      <w:r w:rsidR="00D14F33">
        <w:t>August 2021</w:t>
      </w:r>
    </w:p>
    <w:p w14:paraId="0725287D" w14:textId="16ED5F29" w:rsidR="00CE19DB" w:rsidRDefault="00CE19DB" w:rsidP="00CE19DB">
      <w:pPr>
        <w:pStyle w:val="ListParagraph"/>
        <w:numPr>
          <w:ilvl w:val="0"/>
          <w:numId w:val="4"/>
        </w:numPr>
        <w:ind w:left="5040"/>
      </w:pPr>
      <w:r>
        <w:t>Efficiently communicated with</w:t>
      </w:r>
      <w:r w:rsidR="007B757F">
        <w:t xml:space="preserve"> </w:t>
      </w:r>
      <w:r>
        <w:t xml:space="preserve">athletes ranging from ages 8-17. </w:t>
      </w:r>
    </w:p>
    <w:p w14:paraId="03B2F031" w14:textId="135A482E" w:rsidR="00CE19DB" w:rsidRDefault="00CE19DB" w:rsidP="00CE19DB">
      <w:pPr>
        <w:pStyle w:val="ListParagraph"/>
        <w:numPr>
          <w:ilvl w:val="0"/>
          <w:numId w:val="4"/>
        </w:numPr>
        <w:ind w:left="5040"/>
      </w:pPr>
      <w:r>
        <w:t xml:space="preserve">Trusted to take over programming and planning for </w:t>
      </w:r>
      <w:r w:rsidR="00BB18C5">
        <w:t>major</w:t>
      </w:r>
      <w:r>
        <w:t xml:space="preserve"> Engineered Per4mance projects in less than one month</w:t>
      </w:r>
      <w:r w:rsidR="00566FCA">
        <w:t>.</w:t>
      </w:r>
    </w:p>
    <w:p w14:paraId="66995139" w14:textId="6C869FF2" w:rsidR="00CE19DB" w:rsidRDefault="00CE19DB" w:rsidP="00CE19DB">
      <w:pPr>
        <w:pStyle w:val="Heading4"/>
        <w:ind w:left="4320"/>
      </w:pPr>
      <w:r>
        <w:t>St. Francis Brooklyn, Strength and Conditioning Coach</w:t>
      </w:r>
    </w:p>
    <w:p w14:paraId="22CDD3A5" w14:textId="77777777" w:rsidR="00CE19DB" w:rsidRDefault="00CE19DB" w:rsidP="00CE19DB">
      <w:pPr>
        <w:pStyle w:val="Heading4"/>
        <w:ind w:left="4320"/>
        <w:rPr>
          <w:bCs/>
        </w:rPr>
      </w:pPr>
      <w:r>
        <w:t>Brooklyn, NY</w:t>
      </w:r>
    </w:p>
    <w:p w14:paraId="4D3D35E9" w14:textId="77777777" w:rsidR="00CE19DB" w:rsidRPr="004D3011" w:rsidRDefault="00CE19DB" w:rsidP="00CE19DB">
      <w:pPr>
        <w:pStyle w:val="Date"/>
        <w:ind w:left="4320"/>
      </w:pPr>
      <w:r>
        <w:t xml:space="preserve">March 2020 </w:t>
      </w:r>
      <w:r w:rsidRPr="004D3011">
        <w:t>–</w:t>
      </w:r>
      <w:r>
        <w:t xml:space="preserve"> September 2020</w:t>
      </w:r>
    </w:p>
    <w:p w14:paraId="656DCF51" w14:textId="24491958" w:rsidR="006C3DE8" w:rsidRDefault="00CE19DB" w:rsidP="000B7CC3">
      <w:pPr>
        <w:pStyle w:val="ListParagraph"/>
        <w:numPr>
          <w:ilvl w:val="0"/>
          <w:numId w:val="4"/>
        </w:numPr>
        <w:ind w:left="5040"/>
      </w:pPr>
      <w:r>
        <w:t>Moderated sports nutrition talks over zoom to efficiently convey information to student athletes</w:t>
      </w:r>
      <w:r w:rsidR="007B757F">
        <w:t>.</w:t>
      </w:r>
    </w:p>
    <w:p w14:paraId="6888F210" w14:textId="2063D5F6" w:rsidR="006C3DE8" w:rsidRDefault="006C3DE8" w:rsidP="006C3DE8">
      <w:pPr>
        <w:pStyle w:val="Heading4"/>
        <w:ind w:left="4320"/>
      </w:pPr>
      <w:r>
        <w:t xml:space="preserve">Long Island University ~Brooklyn Campus, </w:t>
      </w:r>
      <w:r w:rsidR="00441D18">
        <w:t xml:space="preserve">Head </w:t>
      </w:r>
      <w:r>
        <w:t>Strength and Conditioning Coach</w:t>
      </w:r>
    </w:p>
    <w:p w14:paraId="68BB4F57" w14:textId="77777777" w:rsidR="006C3DE8" w:rsidRDefault="006C3DE8" w:rsidP="006C3DE8">
      <w:pPr>
        <w:pStyle w:val="Heading4"/>
        <w:ind w:left="4320"/>
        <w:rPr>
          <w:bCs/>
        </w:rPr>
      </w:pPr>
      <w:r>
        <w:t>Brooklyn, NY</w:t>
      </w:r>
    </w:p>
    <w:p w14:paraId="74DF9C49" w14:textId="6A1EBF4F" w:rsidR="006C3DE8" w:rsidRPr="004D3011" w:rsidRDefault="006C3DE8" w:rsidP="006C3DE8">
      <w:pPr>
        <w:pStyle w:val="Date"/>
        <w:ind w:left="4320"/>
      </w:pPr>
      <w:r>
        <w:t xml:space="preserve">August 2016 </w:t>
      </w:r>
      <w:r w:rsidRPr="004D3011">
        <w:t>–</w:t>
      </w:r>
      <w:r>
        <w:t xml:space="preserve"> </w:t>
      </w:r>
      <w:r w:rsidR="00DB0D66">
        <w:t>March</w:t>
      </w:r>
      <w:r>
        <w:t xml:space="preserve"> 2020</w:t>
      </w:r>
    </w:p>
    <w:p w14:paraId="3DF619DB" w14:textId="5DA60314" w:rsidR="006C3DE8" w:rsidRDefault="007B757F" w:rsidP="006C3DE8">
      <w:pPr>
        <w:pStyle w:val="ListParagraph"/>
        <w:numPr>
          <w:ilvl w:val="0"/>
          <w:numId w:val="4"/>
        </w:numPr>
        <w:ind w:left="5040"/>
      </w:pPr>
      <w:r>
        <w:t>Communicated</w:t>
      </w:r>
      <w:r w:rsidR="006C3DE8">
        <w:t xml:space="preserve"> with </w:t>
      </w:r>
      <w:r w:rsidR="002435BC">
        <w:t>sixteen</w:t>
      </w:r>
      <w:r w:rsidR="006C3DE8">
        <w:t xml:space="preserve"> different head coaches to ensure requirements were being met based off individual team needs</w:t>
      </w:r>
      <w:r>
        <w:t>.</w:t>
      </w:r>
    </w:p>
    <w:p w14:paraId="3CA79E8D" w14:textId="7D34DD80" w:rsidR="006C3DE8" w:rsidRDefault="006C3DE8" w:rsidP="005E16D3">
      <w:pPr>
        <w:pStyle w:val="ListParagraph"/>
        <w:numPr>
          <w:ilvl w:val="0"/>
          <w:numId w:val="4"/>
        </w:numPr>
        <w:ind w:left="5040"/>
      </w:pPr>
      <w:r>
        <w:t xml:space="preserve">Effectively communicated with groups of anywhere from five to thirty athletes at one time and tailored communication to individual </w:t>
      </w:r>
      <w:r w:rsidR="0018448F">
        <w:t>athletes’</w:t>
      </w:r>
      <w:r>
        <w:t xml:space="preserve"> level of understanding</w:t>
      </w:r>
      <w:r w:rsidR="007B757F">
        <w:t>.</w:t>
      </w:r>
    </w:p>
    <w:p w14:paraId="66DC01DC" w14:textId="7A756ABC" w:rsidR="00BA074D" w:rsidRDefault="00BA074D" w:rsidP="006C3DE8">
      <w:pPr>
        <w:pStyle w:val="ListParagraph"/>
        <w:numPr>
          <w:ilvl w:val="0"/>
          <w:numId w:val="4"/>
        </w:numPr>
        <w:ind w:left="5040"/>
      </w:pPr>
      <w:r>
        <w:t>Promoted from volunteer assistant to head coach after two years.</w:t>
      </w:r>
    </w:p>
    <w:p w14:paraId="1E095EDC" w14:textId="77777777" w:rsidR="006C3DE8" w:rsidRDefault="006C3DE8" w:rsidP="006C3DE8">
      <w:pPr>
        <w:ind w:left="4320"/>
      </w:pPr>
    </w:p>
    <w:p w14:paraId="3977CE32" w14:textId="2CD5BF89" w:rsidR="00456623" w:rsidRPr="002F6038" w:rsidRDefault="00000000" w:rsidP="00456623">
      <w:pPr>
        <w:pStyle w:val="Heading2"/>
        <w:ind w:left="4320"/>
        <w:rPr>
          <w:color w:val="FF0000"/>
        </w:rPr>
      </w:pPr>
      <w:sdt>
        <w:sdtPr>
          <w:id w:val="1820764774"/>
          <w:placeholder>
            <w:docPart w:val="41D224A8AEA44925AC53D835217827A8"/>
          </w:placeholder>
          <w:temporary/>
          <w:showingPlcHdr/>
          <w15:appearance w15:val="hidden"/>
        </w:sdtPr>
        <w:sdtContent>
          <w:r w:rsidR="00456623" w:rsidRPr="00E2346F">
            <w:rPr>
              <w:sz w:val="24"/>
              <w:szCs w:val="28"/>
            </w:rPr>
            <w:t>EDUCATION</w:t>
          </w:r>
        </w:sdtContent>
      </w:sdt>
      <w:r w:rsidR="00456623">
        <w:t xml:space="preserve"> </w:t>
      </w:r>
    </w:p>
    <w:p w14:paraId="442E2815" w14:textId="216C93A1" w:rsidR="00456623" w:rsidRDefault="00456623" w:rsidP="00456623">
      <w:pPr>
        <w:pStyle w:val="Heading4"/>
        <w:ind w:left="4320"/>
      </w:pPr>
      <w:r>
        <w:t>Long Island University</w:t>
      </w:r>
      <w:r w:rsidR="00BF7E78">
        <w:t>(Brooklyn Campus)</w:t>
      </w:r>
    </w:p>
    <w:p w14:paraId="4D0D8326" w14:textId="51558348" w:rsidR="001F099E" w:rsidRDefault="001F099E" w:rsidP="009054E3">
      <w:pPr>
        <w:pStyle w:val="ListParagraph"/>
        <w:numPr>
          <w:ilvl w:val="0"/>
          <w:numId w:val="9"/>
        </w:numPr>
      </w:pPr>
      <w:r>
        <w:t>Bachelors, Sports Science</w:t>
      </w:r>
    </w:p>
    <w:p w14:paraId="589A4E07" w14:textId="27BE6BF2" w:rsidR="001F099E" w:rsidRDefault="001F099E" w:rsidP="009054E3">
      <w:pPr>
        <w:pStyle w:val="ListParagraph"/>
        <w:numPr>
          <w:ilvl w:val="1"/>
          <w:numId w:val="9"/>
        </w:numPr>
      </w:pPr>
      <w:r>
        <w:t>May 2014</w:t>
      </w:r>
    </w:p>
    <w:p w14:paraId="4F3FD9FC" w14:textId="58440F9C" w:rsidR="001F099E" w:rsidRPr="001F099E" w:rsidRDefault="001F099E" w:rsidP="009054E3">
      <w:pPr>
        <w:pStyle w:val="ListParagraph"/>
        <w:numPr>
          <w:ilvl w:val="1"/>
          <w:numId w:val="9"/>
        </w:numPr>
      </w:pPr>
      <w:r>
        <w:t>GPA: 3.6</w:t>
      </w:r>
    </w:p>
    <w:p w14:paraId="4611BB4C" w14:textId="2E4BD61A" w:rsidR="00456623" w:rsidRDefault="00456623" w:rsidP="009054E3">
      <w:pPr>
        <w:pStyle w:val="ListParagraph"/>
        <w:numPr>
          <w:ilvl w:val="0"/>
          <w:numId w:val="9"/>
        </w:numPr>
      </w:pPr>
      <w:r>
        <w:t>Masters, Exercise Science</w:t>
      </w:r>
    </w:p>
    <w:p w14:paraId="2E616310" w14:textId="5C110A75" w:rsidR="001F099E" w:rsidRDefault="001F099E" w:rsidP="009054E3">
      <w:pPr>
        <w:pStyle w:val="Date"/>
        <w:numPr>
          <w:ilvl w:val="1"/>
          <w:numId w:val="9"/>
        </w:numPr>
      </w:pPr>
      <w:r>
        <w:t>May 2016</w:t>
      </w:r>
    </w:p>
    <w:p w14:paraId="314B299A" w14:textId="39F2535A" w:rsidR="00456623" w:rsidRPr="00F3484C" w:rsidRDefault="00F3484C" w:rsidP="009054E3">
      <w:pPr>
        <w:pStyle w:val="ListParagraph"/>
        <w:numPr>
          <w:ilvl w:val="1"/>
          <w:numId w:val="9"/>
        </w:numPr>
      </w:pPr>
      <w:r>
        <w:t>GP</w:t>
      </w:r>
      <w:r w:rsidR="001F099E">
        <w:t>A: 3.9</w:t>
      </w:r>
    </w:p>
    <w:p w14:paraId="5E21120E" w14:textId="11EFC41E" w:rsidR="00456623" w:rsidRPr="00456623" w:rsidRDefault="00456623" w:rsidP="00456623">
      <w:pPr>
        <w:jc w:val="center"/>
      </w:pPr>
    </w:p>
    <w:sectPr w:rsidR="00456623" w:rsidRPr="00456623" w:rsidSect="000A05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DD73" w14:textId="77777777" w:rsidR="002263B1" w:rsidRDefault="002263B1" w:rsidP="000C45FF">
      <w:r>
        <w:separator/>
      </w:r>
    </w:p>
  </w:endnote>
  <w:endnote w:type="continuationSeparator" w:id="0">
    <w:p w14:paraId="10B8736A" w14:textId="77777777" w:rsidR="002263B1" w:rsidRDefault="002263B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C0D2" w14:textId="77777777" w:rsidR="002263B1" w:rsidRDefault="002263B1" w:rsidP="000C45FF">
      <w:r>
        <w:separator/>
      </w:r>
    </w:p>
  </w:footnote>
  <w:footnote w:type="continuationSeparator" w:id="0">
    <w:p w14:paraId="5C20E3F6" w14:textId="77777777" w:rsidR="002263B1" w:rsidRDefault="002263B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F0E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8806F6" wp14:editId="3F7FC4D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9C"/>
    <w:multiLevelType w:val="hybridMultilevel"/>
    <w:tmpl w:val="A72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C28"/>
    <w:multiLevelType w:val="hybridMultilevel"/>
    <w:tmpl w:val="682830C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BF3AC1"/>
    <w:multiLevelType w:val="hybridMultilevel"/>
    <w:tmpl w:val="8CE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E710980"/>
    <w:multiLevelType w:val="hybridMultilevel"/>
    <w:tmpl w:val="3344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3E77"/>
    <w:multiLevelType w:val="hybridMultilevel"/>
    <w:tmpl w:val="1C3C8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05E88"/>
    <w:multiLevelType w:val="hybridMultilevel"/>
    <w:tmpl w:val="B274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32E0"/>
    <w:multiLevelType w:val="hybridMultilevel"/>
    <w:tmpl w:val="E7044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F1F48"/>
    <w:multiLevelType w:val="hybridMultilevel"/>
    <w:tmpl w:val="DA6CE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8CC782">
      <w:numFmt w:val="bullet"/>
      <w:lvlText w:val="•"/>
      <w:lvlJc w:val="left"/>
      <w:pPr>
        <w:ind w:left="2160" w:hanging="360"/>
      </w:pPr>
      <w:rPr>
        <w:rFonts w:ascii="Century Gothic" w:eastAsiaTheme="minorEastAsia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4B6C79"/>
    <w:multiLevelType w:val="hybridMultilevel"/>
    <w:tmpl w:val="4EBE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60B9"/>
    <w:multiLevelType w:val="hybridMultilevel"/>
    <w:tmpl w:val="D6309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355537">
    <w:abstractNumId w:val="3"/>
  </w:num>
  <w:num w:numId="2" w16cid:durableId="461075073">
    <w:abstractNumId w:val="5"/>
  </w:num>
  <w:num w:numId="3" w16cid:durableId="1862233607">
    <w:abstractNumId w:val="4"/>
  </w:num>
  <w:num w:numId="4" w16cid:durableId="451900738">
    <w:abstractNumId w:val="9"/>
  </w:num>
  <w:num w:numId="5" w16cid:durableId="676422875">
    <w:abstractNumId w:val="2"/>
  </w:num>
  <w:num w:numId="6" w16cid:durableId="233130223">
    <w:abstractNumId w:val="10"/>
  </w:num>
  <w:num w:numId="7" w16cid:durableId="1513029969">
    <w:abstractNumId w:val="8"/>
  </w:num>
  <w:num w:numId="8" w16cid:durableId="21588579">
    <w:abstractNumId w:val="7"/>
  </w:num>
  <w:num w:numId="9" w16cid:durableId="1766415418">
    <w:abstractNumId w:val="1"/>
  </w:num>
  <w:num w:numId="10" w16cid:durableId="590967038">
    <w:abstractNumId w:val="6"/>
  </w:num>
  <w:num w:numId="11" w16cid:durableId="166816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A7"/>
    <w:rsid w:val="000041C4"/>
    <w:rsid w:val="00013BE8"/>
    <w:rsid w:val="00036450"/>
    <w:rsid w:val="000704B2"/>
    <w:rsid w:val="00094499"/>
    <w:rsid w:val="00096D1F"/>
    <w:rsid w:val="000A0577"/>
    <w:rsid w:val="000B7CC3"/>
    <w:rsid w:val="000C45FF"/>
    <w:rsid w:val="000C7F76"/>
    <w:rsid w:val="000E3FD1"/>
    <w:rsid w:val="00112054"/>
    <w:rsid w:val="0013632F"/>
    <w:rsid w:val="00137493"/>
    <w:rsid w:val="001525E1"/>
    <w:rsid w:val="00180329"/>
    <w:rsid w:val="0018448F"/>
    <w:rsid w:val="0019001F"/>
    <w:rsid w:val="001A0601"/>
    <w:rsid w:val="001A74A5"/>
    <w:rsid w:val="001B2ABD"/>
    <w:rsid w:val="001D23E1"/>
    <w:rsid w:val="001D575E"/>
    <w:rsid w:val="001D589F"/>
    <w:rsid w:val="001E0391"/>
    <w:rsid w:val="001E1759"/>
    <w:rsid w:val="001F099E"/>
    <w:rsid w:val="001F1E0D"/>
    <w:rsid w:val="001F1ECC"/>
    <w:rsid w:val="001F3573"/>
    <w:rsid w:val="001F61BA"/>
    <w:rsid w:val="00220A3E"/>
    <w:rsid w:val="00220F04"/>
    <w:rsid w:val="00222D91"/>
    <w:rsid w:val="002263B1"/>
    <w:rsid w:val="002400EB"/>
    <w:rsid w:val="002435BC"/>
    <w:rsid w:val="0025614E"/>
    <w:rsid w:val="00256CF7"/>
    <w:rsid w:val="00264BC8"/>
    <w:rsid w:val="00281FD5"/>
    <w:rsid w:val="00286E38"/>
    <w:rsid w:val="00294A40"/>
    <w:rsid w:val="00295886"/>
    <w:rsid w:val="002C1CC1"/>
    <w:rsid w:val="002C3B97"/>
    <w:rsid w:val="002D0981"/>
    <w:rsid w:val="002D2B02"/>
    <w:rsid w:val="002F6038"/>
    <w:rsid w:val="0030481B"/>
    <w:rsid w:val="00310C49"/>
    <w:rsid w:val="003156FC"/>
    <w:rsid w:val="00315CCD"/>
    <w:rsid w:val="003254B5"/>
    <w:rsid w:val="00330A91"/>
    <w:rsid w:val="00336C57"/>
    <w:rsid w:val="003542C7"/>
    <w:rsid w:val="003543EA"/>
    <w:rsid w:val="003633A4"/>
    <w:rsid w:val="0037121F"/>
    <w:rsid w:val="00385167"/>
    <w:rsid w:val="003916CF"/>
    <w:rsid w:val="003A6B7D"/>
    <w:rsid w:val="003B06CA"/>
    <w:rsid w:val="003B455B"/>
    <w:rsid w:val="00404F4B"/>
    <w:rsid w:val="00405181"/>
    <w:rsid w:val="004071FC"/>
    <w:rsid w:val="00441D18"/>
    <w:rsid w:val="00445947"/>
    <w:rsid w:val="00453C5C"/>
    <w:rsid w:val="00455726"/>
    <w:rsid w:val="00456623"/>
    <w:rsid w:val="004813B3"/>
    <w:rsid w:val="0049572C"/>
    <w:rsid w:val="00496591"/>
    <w:rsid w:val="00497E82"/>
    <w:rsid w:val="004A2EC8"/>
    <w:rsid w:val="004C63E4"/>
    <w:rsid w:val="004D3011"/>
    <w:rsid w:val="004E67CF"/>
    <w:rsid w:val="00500B28"/>
    <w:rsid w:val="00525ED0"/>
    <w:rsid w:val="005262AC"/>
    <w:rsid w:val="00530BEB"/>
    <w:rsid w:val="0053169B"/>
    <w:rsid w:val="005375A7"/>
    <w:rsid w:val="00565995"/>
    <w:rsid w:val="00566FCA"/>
    <w:rsid w:val="005865B8"/>
    <w:rsid w:val="005B734B"/>
    <w:rsid w:val="005C7A79"/>
    <w:rsid w:val="005E16D3"/>
    <w:rsid w:val="005E39D5"/>
    <w:rsid w:val="005E6FBD"/>
    <w:rsid w:val="00600670"/>
    <w:rsid w:val="00610BEA"/>
    <w:rsid w:val="00616E38"/>
    <w:rsid w:val="0062123A"/>
    <w:rsid w:val="006256C1"/>
    <w:rsid w:val="006279BF"/>
    <w:rsid w:val="006427AA"/>
    <w:rsid w:val="00643291"/>
    <w:rsid w:val="00646E75"/>
    <w:rsid w:val="00652A25"/>
    <w:rsid w:val="006771D0"/>
    <w:rsid w:val="00677781"/>
    <w:rsid w:val="00692DB2"/>
    <w:rsid w:val="006C1D9D"/>
    <w:rsid w:val="006C3DE8"/>
    <w:rsid w:val="006C54C0"/>
    <w:rsid w:val="006D0B26"/>
    <w:rsid w:val="00700248"/>
    <w:rsid w:val="0070590A"/>
    <w:rsid w:val="00710698"/>
    <w:rsid w:val="00715FCB"/>
    <w:rsid w:val="0071718F"/>
    <w:rsid w:val="00743101"/>
    <w:rsid w:val="00744329"/>
    <w:rsid w:val="00745E73"/>
    <w:rsid w:val="00746796"/>
    <w:rsid w:val="007775E1"/>
    <w:rsid w:val="007800D6"/>
    <w:rsid w:val="007867A0"/>
    <w:rsid w:val="007927F5"/>
    <w:rsid w:val="00793BDD"/>
    <w:rsid w:val="007A4CC7"/>
    <w:rsid w:val="007B5746"/>
    <w:rsid w:val="007B757F"/>
    <w:rsid w:val="007C0378"/>
    <w:rsid w:val="007D52E9"/>
    <w:rsid w:val="007D6EB3"/>
    <w:rsid w:val="007F2673"/>
    <w:rsid w:val="007F5199"/>
    <w:rsid w:val="007F7D73"/>
    <w:rsid w:val="00802CA0"/>
    <w:rsid w:val="00851323"/>
    <w:rsid w:val="00895252"/>
    <w:rsid w:val="008C3F99"/>
    <w:rsid w:val="008C65EF"/>
    <w:rsid w:val="008D0C41"/>
    <w:rsid w:val="008E47D9"/>
    <w:rsid w:val="009054E3"/>
    <w:rsid w:val="00924291"/>
    <w:rsid w:val="009260CD"/>
    <w:rsid w:val="00952C25"/>
    <w:rsid w:val="00961503"/>
    <w:rsid w:val="009B539F"/>
    <w:rsid w:val="009C7E13"/>
    <w:rsid w:val="009D5704"/>
    <w:rsid w:val="009F6776"/>
    <w:rsid w:val="00A078C8"/>
    <w:rsid w:val="00A2118D"/>
    <w:rsid w:val="00A225EC"/>
    <w:rsid w:val="00A30F8C"/>
    <w:rsid w:val="00A40869"/>
    <w:rsid w:val="00A440CD"/>
    <w:rsid w:val="00A66A76"/>
    <w:rsid w:val="00A9736C"/>
    <w:rsid w:val="00AC79CD"/>
    <w:rsid w:val="00AD76E2"/>
    <w:rsid w:val="00AF5EC6"/>
    <w:rsid w:val="00B129DA"/>
    <w:rsid w:val="00B20152"/>
    <w:rsid w:val="00B359E4"/>
    <w:rsid w:val="00B57D98"/>
    <w:rsid w:val="00B64BDF"/>
    <w:rsid w:val="00B70850"/>
    <w:rsid w:val="00B96F1C"/>
    <w:rsid w:val="00BA074D"/>
    <w:rsid w:val="00BB14F8"/>
    <w:rsid w:val="00BB18C5"/>
    <w:rsid w:val="00BC2EBF"/>
    <w:rsid w:val="00BC3ADE"/>
    <w:rsid w:val="00BF7E78"/>
    <w:rsid w:val="00C039FE"/>
    <w:rsid w:val="00C05F4D"/>
    <w:rsid w:val="00C066B6"/>
    <w:rsid w:val="00C224D5"/>
    <w:rsid w:val="00C37BA1"/>
    <w:rsid w:val="00C424F5"/>
    <w:rsid w:val="00C4674C"/>
    <w:rsid w:val="00C506CF"/>
    <w:rsid w:val="00C547D5"/>
    <w:rsid w:val="00C65941"/>
    <w:rsid w:val="00C72662"/>
    <w:rsid w:val="00C72BED"/>
    <w:rsid w:val="00C80811"/>
    <w:rsid w:val="00C9578B"/>
    <w:rsid w:val="00CA5568"/>
    <w:rsid w:val="00CB0055"/>
    <w:rsid w:val="00CE19DB"/>
    <w:rsid w:val="00CE40D7"/>
    <w:rsid w:val="00D1099E"/>
    <w:rsid w:val="00D12711"/>
    <w:rsid w:val="00D13CD5"/>
    <w:rsid w:val="00D14F33"/>
    <w:rsid w:val="00D16350"/>
    <w:rsid w:val="00D20593"/>
    <w:rsid w:val="00D2522B"/>
    <w:rsid w:val="00D374A7"/>
    <w:rsid w:val="00D422DE"/>
    <w:rsid w:val="00D5459D"/>
    <w:rsid w:val="00D64E62"/>
    <w:rsid w:val="00D73DE6"/>
    <w:rsid w:val="00D825A3"/>
    <w:rsid w:val="00DA1F4D"/>
    <w:rsid w:val="00DB0D66"/>
    <w:rsid w:val="00DB513D"/>
    <w:rsid w:val="00DD172A"/>
    <w:rsid w:val="00DD5D8E"/>
    <w:rsid w:val="00DE60CF"/>
    <w:rsid w:val="00DE684E"/>
    <w:rsid w:val="00DF126C"/>
    <w:rsid w:val="00DF1F42"/>
    <w:rsid w:val="00E00521"/>
    <w:rsid w:val="00E04994"/>
    <w:rsid w:val="00E2346F"/>
    <w:rsid w:val="00E25A26"/>
    <w:rsid w:val="00E306CA"/>
    <w:rsid w:val="00E36CC2"/>
    <w:rsid w:val="00E4381A"/>
    <w:rsid w:val="00E44B82"/>
    <w:rsid w:val="00E46FC6"/>
    <w:rsid w:val="00E52073"/>
    <w:rsid w:val="00E553B9"/>
    <w:rsid w:val="00E553BA"/>
    <w:rsid w:val="00E55D74"/>
    <w:rsid w:val="00E9291D"/>
    <w:rsid w:val="00E92E74"/>
    <w:rsid w:val="00EB0F8F"/>
    <w:rsid w:val="00F05EDE"/>
    <w:rsid w:val="00F3404B"/>
    <w:rsid w:val="00F3484C"/>
    <w:rsid w:val="00F35BF6"/>
    <w:rsid w:val="00F364A3"/>
    <w:rsid w:val="00F55E7E"/>
    <w:rsid w:val="00F60274"/>
    <w:rsid w:val="00F63CAB"/>
    <w:rsid w:val="00F77D7A"/>
    <w:rsid w:val="00F77FB9"/>
    <w:rsid w:val="00F96701"/>
    <w:rsid w:val="00FA22BE"/>
    <w:rsid w:val="00FA74AE"/>
    <w:rsid w:val="00FB068F"/>
    <w:rsid w:val="00FB2553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FF3B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F1D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22BE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ithub.com/sejogit2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sean-joseph-41ab49114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jose.te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jogo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094F1CCD741BC8A671CFF863D2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3C83-379E-4570-9011-1ACC1BC6AD97}"/>
      </w:docPartPr>
      <w:docPartBody>
        <w:p w:rsidR="00A62256" w:rsidRDefault="008C36EB">
          <w:pPr>
            <w:pStyle w:val="FC4094F1CCD741BC8A671CFF863D20C3"/>
          </w:pPr>
          <w:r w:rsidRPr="00036450">
            <w:t>WORK EXPERIENCE</w:t>
          </w:r>
        </w:p>
      </w:docPartBody>
    </w:docPart>
    <w:docPart>
      <w:docPartPr>
        <w:name w:val="41D224A8AEA44925AC53D8352178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EBC2-D37B-443C-A2EE-030ED7BA2208}"/>
      </w:docPartPr>
      <w:docPartBody>
        <w:p w:rsidR="000D116A" w:rsidRDefault="00CC365E" w:rsidP="00CC365E">
          <w:pPr>
            <w:pStyle w:val="41D224A8AEA44925AC53D835217827A8"/>
          </w:pPr>
          <w:r w:rsidRPr="00036450">
            <w:t>EDUCATION</w:t>
          </w:r>
        </w:p>
      </w:docPartBody>
    </w:docPart>
    <w:docPart>
      <w:docPartPr>
        <w:name w:val="D531862CB9A74AD194D1FD0E53DD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1259-49F0-4180-8CFF-89DDC540353B}"/>
      </w:docPartPr>
      <w:docPartBody>
        <w:p w:rsidR="00267C4C" w:rsidRDefault="006978BD" w:rsidP="006978BD">
          <w:pPr>
            <w:pStyle w:val="D531862CB9A74AD194D1FD0E53DD40C8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EB"/>
    <w:rsid w:val="00003A4E"/>
    <w:rsid w:val="00042926"/>
    <w:rsid w:val="00087046"/>
    <w:rsid w:val="000A0F64"/>
    <w:rsid w:val="000D116A"/>
    <w:rsid w:val="001C4BA0"/>
    <w:rsid w:val="00267C4C"/>
    <w:rsid w:val="00287236"/>
    <w:rsid w:val="00304BEA"/>
    <w:rsid w:val="00340E0A"/>
    <w:rsid w:val="00426C8E"/>
    <w:rsid w:val="00476DF1"/>
    <w:rsid w:val="004A072A"/>
    <w:rsid w:val="004E4886"/>
    <w:rsid w:val="00511AD0"/>
    <w:rsid w:val="005D4CA5"/>
    <w:rsid w:val="0064708C"/>
    <w:rsid w:val="00665649"/>
    <w:rsid w:val="006978BD"/>
    <w:rsid w:val="0074649E"/>
    <w:rsid w:val="00801FE6"/>
    <w:rsid w:val="008C36EB"/>
    <w:rsid w:val="009B0C23"/>
    <w:rsid w:val="009E09E5"/>
    <w:rsid w:val="00A2588B"/>
    <w:rsid w:val="00A62256"/>
    <w:rsid w:val="00A82C6D"/>
    <w:rsid w:val="00A945A8"/>
    <w:rsid w:val="00AC14CC"/>
    <w:rsid w:val="00AD4588"/>
    <w:rsid w:val="00B00871"/>
    <w:rsid w:val="00B01098"/>
    <w:rsid w:val="00B348F9"/>
    <w:rsid w:val="00B354D5"/>
    <w:rsid w:val="00C2622A"/>
    <w:rsid w:val="00CC365E"/>
    <w:rsid w:val="00EB5A9C"/>
    <w:rsid w:val="00F12378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4094F1CCD741BC8A671CFF863D20C3">
    <w:name w:val="FC4094F1CCD741BC8A671CFF863D20C3"/>
  </w:style>
  <w:style w:type="paragraph" w:customStyle="1" w:styleId="41D224A8AEA44925AC53D835217827A8">
    <w:name w:val="41D224A8AEA44925AC53D835217827A8"/>
    <w:rsid w:val="00CC365E"/>
  </w:style>
  <w:style w:type="paragraph" w:customStyle="1" w:styleId="D531862CB9A74AD194D1FD0E53DD40C8">
    <w:name w:val="D531862CB9A74AD194D1FD0E53DD40C8"/>
    <w:rsid w:val="00697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2022-12-16T20:17:00Z</dcterms:created>
  <dcterms:modified xsi:type="dcterms:W3CDTF">2022-12-16T20:17:00Z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